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689" w14:textId="77777777" w:rsidR="00F632A8" w:rsidRPr="001632EE" w:rsidRDefault="00302344">
      <w:pPr>
        <w:pStyle w:val="berschrift1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177AC" wp14:editId="2CD8D315">
                <wp:simplePos x="0" y="0"/>
                <wp:positionH relativeFrom="page">
                  <wp:posOffset>5600700</wp:posOffset>
                </wp:positionH>
                <wp:positionV relativeFrom="page">
                  <wp:posOffset>685800</wp:posOffset>
                </wp:positionV>
                <wp:extent cx="1028700" cy="520065"/>
                <wp:effectExtent l="0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08813" w14:textId="77777777" w:rsidR="00F632A8" w:rsidRDefault="00F632A8" w:rsidP="00F6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177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1pt;margin-top:54pt;width:81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" filled="f" stroked="f">
                <v:textbox>
                  <w:txbxContent>
                    <w:p w14:paraId="05B08813" w14:textId="77777777" w:rsidR="00F632A8" w:rsidRDefault="00F632A8" w:rsidP="00F632A8"/>
                  </w:txbxContent>
                </v:textbox>
                <w10:wrap anchorx="page" anchory="page"/>
              </v:shape>
            </w:pict>
          </mc:Fallback>
        </mc:AlternateContent>
      </w:r>
      <w:r w:rsidR="001632EE" w:rsidRPr="001632EE">
        <w:t>Application f</w:t>
      </w:r>
      <w:r w:rsidR="001632EE">
        <w:t>or</w:t>
      </w:r>
      <w:r w:rsidR="001632EE" w:rsidRPr="001632EE">
        <w:t xml:space="preserve"> funding by the Kurt-</w:t>
      </w:r>
      <w:proofErr w:type="spellStart"/>
      <w:r w:rsidR="001632EE" w:rsidRPr="001632EE">
        <w:t>Hiehle</w:t>
      </w:r>
      <w:proofErr w:type="spellEnd"/>
      <w:r w:rsidR="001632EE" w:rsidRPr="001632EE">
        <w:t xml:space="preserve"> Foundation</w:t>
      </w:r>
    </w:p>
    <w:p w14:paraId="6D1A17CF" w14:textId="77777777" w:rsidR="00F632A8" w:rsidRPr="00F55D83" w:rsidRDefault="00F55D83" w:rsidP="00F55D83">
      <w:pPr>
        <w:pStyle w:val="berschrift2"/>
        <w:rPr>
          <w:lang w:val="en-GB"/>
        </w:rPr>
      </w:pPr>
      <w:r w:rsidRPr="00F55D83">
        <w:rPr>
          <w:lang w:val="en-GB"/>
        </w:rPr>
        <w:t>Please send the completed application and attachments</w:t>
      </w:r>
      <w:r>
        <w:rPr>
          <w:lang w:val="en-GB"/>
        </w:rPr>
        <w:t xml:space="preserve"> </w:t>
      </w:r>
      <w:r w:rsidRPr="00F55D83">
        <w:rPr>
          <w:lang w:val="en-GB"/>
        </w:rPr>
        <w:t>to:</w:t>
      </w:r>
    </w:p>
    <w:p w14:paraId="1D104BB9" w14:textId="77777777" w:rsidR="00F632A8" w:rsidRPr="004E2054" w:rsidRDefault="00F632A8" w:rsidP="00F632A8">
      <w:pPr>
        <w:rPr>
          <w:rFonts w:ascii="Arial" w:hAnsi="Arial" w:cs="Arial"/>
          <w:b/>
          <w:sz w:val="20"/>
          <w:szCs w:val="20"/>
          <w:lang w:val="de-DE"/>
        </w:rPr>
      </w:pPr>
      <w:r w:rsidRPr="004E2054">
        <w:rPr>
          <w:rFonts w:ascii="Arial" w:hAnsi="Arial" w:cs="Arial"/>
          <w:b/>
          <w:sz w:val="20"/>
          <w:szCs w:val="20"/>
          <w:lang w:val="de-DE"/>
        </w:rPr>
        <w:t>Geographisches Institut</w:t>
      </w:r>
    </w:p>
    <w:p w14:paraId="1535C4DD" w14:textId="77777777" w:rsidR="00F632A8" w:rsidRPr="00F55D83" w:rsidRDefault="00F55D83" w:rsidP="00F632A8">
      <w:pPr>
        <w:rPr>
          <w:rFonts w:ascii="Arial" w:hAnsi="Arial" w:cs="Arial"/>
          <w:b/>
          <w:sz w:val="20"/>
          <w:szCs w:val="20"/>
          <w:lang w:val="de-DE"/>
        </w:rPr>
      </w:pPr>
      <w:r w:rsidRPr="00F55D83">
        <w:rPr>
          <w:rFonts w:ascii="Arial" w:hAnsi="Arial" w:cs="Arial"/>
          <w:b/>
          <w:sz w:val="20"/>
          <w:szCs w:val="20"/>
          <w:lang w:val="de-DE"/>
        </w:rPr>
        <w:t>z.H. Ute Bechberger</w:t>
      </w:r>
    </w:p>
    <w:p w14:paraId="4ACDFECB" w14:textId="77777777" w:rsidR="00F632A8" w:rsidRPr="00F55D83" w:rsidRDefault="00F632A8" w:rsidP="00F632A8">
      <w:pPr>
        <w:rPr>
          <w:rFonts w:ascii="Arial" w:hAnsi="Arial" w:cs="Arial"/>
          <w:b/>
          <w:sz w:val="20"/>
          <w:szCs w:val="20"/>
          <w:lang w:val="en-GB"/>
        </w:rPr>
      </w:pPr>
      <w:r w:rsidRPr="00F55D83">
        <w:rPr>
          <w:rFonts w:ascii="Arial" w:hAnsi="Arial" w:cs="Arial"/>
          <w:b/>
          <w:sz w:val="20"/>
          <w:szCs w:val="20"/>
          <w:lang w:val="en-GB"/>
        </w:rPr>
        <w:t>Berliner Str. 48</w:t>
      </w:r>
    </w:p>
    <w:p w14:paraId="5BB4878A" w14:textId="77777777" w:rsidR="00F632A8" w:rsidRPr="00F55D83" w:rsidRDefault="00F632A8" w:rsidP="00F632A8">
      <w:pPr>
        <w:rPr>
          <w:b/>
          <w:sz w:val="20"/>
          <w:szCs w:val="20"/>
          <w:lang w:val="en-GB"/>
        </w:rPr>
      </w:pPr>
      <w:r w:rsidRPr="00F55D83">
        <w:rPr>
          <w:rFonts w:ascii="Arial" w:hAnsi="Arial" w:cs="Arial"/>
          <w:b/>
          <w:sz w:val="20"/>
          <w:szCs w:val="20"/>
          <w:lang w:val="en-GB"/>
        </w:rPr>
        <w:t>69120 Heidelberg</w:t>
      </w:r>
      <w:r w:rsidRPr="00F55D83">
        <w:rPr>
          <w:rFonts w:ascii="Arial" w:hAnsi="Arial" w:cs="Arial"/>
          <w:b/>
          <w:sz w:val="20"/>
          <w:szCs w:val="20"/>
          <w:lang w:val="en-GB"/>
        </w:rPr>
        <w:tab/>
      </w:r>
    </w:p>
    <w:p w14:paraId="37C09226" w14:textId="77777777" w:rsidR="00872CC2" w:rsidRPr="00F55D83" w:rsidRDefault="001632EE">
      <w:pPr>
        <w:pStyle w:val="berschrift2"/>
        <w:rPr>
          <w:lang w:val="en-GB"/>
        </w:rPr>
      </w:pPr>
      <w:r w:rsidRPr="00F55D83">
        <w:rPr>
          <w:lang w:val="en-GB"/>
        </w:rPr>
        <w:t>C</w:t>
      </w:r>
      <w:r w:rsidR="00872CC2" w:rsidRPr="00F55D83">
        <w:rPr>
          <w:lang w:val="en-GB"/>
        </w:rPr>
        <w:t>onta</w:t>
      </w:r>
      <w:r w:rsidRPr="00F55D83">
        <w:rPr>
          <w:lang w:val="en-GB"/>
        </w:rPr>
        <w:t>ct</w:t>
      </w:r>
      <w:r w:rsidR="00F632A8" w:rsidRPr="00F55D83">
        <w:rPr>
          <w:lang w:val="en-GB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1"/>
        <w:gridCol w:w="6066"/>
      </w:tblGrid>
      <w:tr w:rsidR="00872CC2" w14:paraId="0AB63063" w14:textId="7777777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38D8C" w14:textId="77777777" w:rsidR="00872CC2" w:rsidRPr="00F55D83" w:rsidRDefault="001632EE" w:rsidP="001632EE">
            <w:pPr>
              <w:pStyle w:val="Textkrper1"/>
              <w:rPr>
                <w:lang w:val="en-GB"/>
              </w:rPr>
            </w:pPr>
            <w:r w:rsidRPr="00F55D83">
              <w:rPr>
                <w:lang w:val="en-GB"/>
              </w:rPr>
              <w:t>Surname</w:t>
            </w:r>
            <w:r w:rsidR="009F135D" w:rsidRPr="00F55D83">
              <w:rPr>
                <w:lang w:val="en-GB"/>
              </w:rPr>
              <w:t xml:space="preserve">, </w:t>
            </w:r>
            <w:r w:rsidRPr="00F55D83">
              <w:rPr>
                <w:lang w:val="en-GB"/>
              </w:rPr>
              <w:t>name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A3A95" w14:textId="77777777" w:rsidR="00872CC2" w:rsidRPr="00F55D83" w:rsidRDefault="00872CC2">
            <w:pPr>
              <w:rPr>
                <w:lang w:val="en-GB" w:eastAsia="de-DE" w:bidi="de-DE"/>
              </w:rPr>
            </w:pPr>
          </w:p>
        </w:tc>
      </w:tr>
      <w:tr w:rsidR="00872CC2" w14:paraId="191D1145" w14:textId="7777777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AF9AB" w14:textId="77777777" w:rsidR="00872CC2" w:rsidRPr="00F55D83" w:rsidRDefault="00872CC2" w:rsidP="001632EE">
            <w:pPr>
              <w:pStyle w:val="Textkrper1"/>
              <w:rPr>
                <w:lang w:val="en-GB"/>
              </w:rPr>
            </w:pPr>
            <w:r w:rsidRPr="00F55D83">
              <w:rPr>
                <w:lang w:val="en-GB"/>
              </w:rPr>
              <w:t>Str</w:t>
            </w:r>
            <w:r w:rsidR="001632EE" w:rsidRPr="00F55D83">
              <w:rPr>
                <w:lang w:val="en-GB"/>
              </w:rPr>
              <w:t>eet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F8D556" w14:textId="77777777" w:rsidR="00872CC2" w:rsidRPr="00F55D83" w:rsidRDefault="00872CC2">
            <w:pPr>
              <w:rPr>
                <w:lang w:val="en-GB" w:eastAsia="de-DE" w:bidi="de-DE"/>
              </w:rPr>
            </w:pPr>
          </w:p>
        </w:tc>
      </w:tr>
      <w:tr w:rsidR="00872CC2" w14:paraId="2694A757" w14:textId="7777777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2C536B" w14:textId="77777777" w:rsidR="00872CC2" w:rsidRPr="00F55D83" w:rsidRDefault="001632EE">
            <w:pPr>
              <w:pStyle w:val="Textkrper1"/>
              <w:rPr>
                <w:lang w:val="en-GB"/>
              </w:rPr>
            </w:pPr>
            <w:r w:rsidRPr="00F55D83">
              <w:rPr>
                <w:lang w:val="en-GB"/>
              </w:rPr>
              <w:t>Postcode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88F10F" w14:textId="77777777" w:rsidR="00872CC2" w:rsidRPr="00F55D83" w:rsidRDefault="00872CC2">
            <w:pPr>
              <w:rPr>
                <w:lang w:val="en-GB" w:eastAsia="de-DE" w:bidi="de-DE"/>
              </w:rPr>
            </w:pPr>
          </w:p>
        </w:tc>
      </w:tr>
      <w:tr w:rsidR="00872CC2" w14:paraId="6E28ADE2" w14:textId="7777777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474BF" w14:textId="77777777" w:rsidR="00872CC2" w:rsidRPr="00F55D83" w:rsidRDefault="001632EE" w:rsidP="009F135D">
            <w:pPr>
              <w:pStyle w:val="Textkrper1"/>
              <w:rPr>
                <w:lang w:val="en-GB"/>
              </w:rPr>
            </w:pPr>
            <w:r w:rsidRPr="00F55D83">
              <w:rPr>
                <w:lang w:val="en-GB"/>
              </w:rPr>
              <w:t>Phone (mobile)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F8971" w14:textId="77777777" w:rsidR="00872CC2" w:rsidRPr="00F55D83" w:rsidRDefault="00872CC2">
            <w:pPr>
              <w:rPr>
                <w:lang w:val="en-GB" w:eastAsia="de-DE" w:bidi="de-DE"/>
              </w:rPr>
            </w:pPr>
          </w:p>
        </w:tc>
      </w:tr>
      <w:tr w:rsidR="00872CC2" w14:paraId="4F0AC781" w14:textId="7777777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A39E48" w14:textId="77777777" w:rsidR="00872CC2" w:rsidRPr="00F55D83" w:rsidRDefault="001632EE" w:rsidP="001632EE">
            <w:pPr>
              <w:pStyle w:val="Textkrper1"/>
              <w:rPr>
                <w:lang w:val="en-GB"/>
              </w:rPr>
            </w:pPr>
            <w:r w:rsidRPr="00F55D83">
              <w:rPr>
                <w:lang w:val="en-GB"/>
              </w:rPr>
              <w:t>Email address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FBE848" w14:textId="77777777" w:rsidR="00872CC2" w:rsidRPr="00F55D83" w:rsidRDefault="00872CC2">
            <w:pPr>
              <w:rPr>
                <w:lang w:val="en-GB" w:eastAsia="de-DE" w:bidi="de-DE"/>
              </w:rPr>
            </w:pPr>
          </w:p>
        </w:tc>
      </w:tr>
      <w:tr w:rsidR="00872CC2" w:rsidRPr="0059050B" w14:paraId="753D5954" w14:textId="7777777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4864A" w14:textId="77777777" w:rsidR="00872CC2" w:rsidRPr="00F55D83" w:rsidRDefault="001632EE">
            <w:pPr>
              <w:pStyle w:val="Textkrper1"/>
              <w:rPr>
                <w:u w:val="single"/>
                <w:lang w:val="en-GB"/>
              </w:rPr>
            </w:pPr>
            <w:r w:rsidRPr="00F55D83">
              <w:rPr>
                <w:u w:val="single"/>
                <w:lang w:val="en-GB"/>
              </w:rPr>
              <w:t>Bank details</w:t>
            </w:r>
          </w:p>
          <w:p w14:paraId="3BF0AA56" w14:textId="77777777" w:rsidR="009F135D" w:rsidRDefault="009F135D">
            <w:pPr>
              <w:pStyle w:val="Textkrper1"/>
            </w:pPr>
            <w:r>
              <w:t>Bank</w:t>
            </w:r>
          </w:p>
          <w:p w14:paraId="1AC37CFC" w14:textId="77777777" w:rsidR="0059050B" w:rsidRDefault="0059050B">
            <w:pPr>
              <w:pStyle w:val="Textkrper1"/>
            </w:pPr>
            <w:r>
              <w:t>IBAN</w:t>
            </w:r>
          </w:p>
          <w:p w14:paraId="589E9DEC" w14:textId="77777777" w:rsidR="0059050B" w:rsidRDefault="0059050B">
            <w:pPr>
              <w:pStyle w:val="Textkrper1"/>
            </w:pPr>
            <w:r>
              <w:t>BIC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1D406C" w14:textId="77777777" w:rsidR="00872CC2" w:rsidRDefault="00872CC2">
            <w:pPr>
              <w:rPr>
                <w:lang w:val="de-DE" w:eastAsia="de-DE" w:bidi="de-DE"/>
              </w:rPr>
            </w:pPr>
          </w:p>
        </w:tc>
      </w:tr>
    </w:tbl>
    <w:p w14:paraId="4D98F383" w14:textId="77777777" w:rsidR="009F135D" w:rsidRDefault="001632EE" w:rsidP="009F135D">
      <w:pPr>
        <w:pStyle w:val="berschrift2"/>
        <w:rPr>
          <w:lang w:val="de-DE"/>
        </w:rPr>
      </w:pPr>
      <w:r>
        <w:rPr>
          <w:lang w:val="de-DE"/>
        </w:rPr>
        <w:t>Academic Paper</w:t>
      </w:r>
      <w:r w:rsidR="009F135D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27"/>
        <w:gridCol w:w="6070"/>
      </w:tblGrid>
      <w:tr w:rsidR="009F135D" w14:paraId="3CD507A4" w14:textId="77777777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D25CD7" w14:textId="6FFAFD72" w:rsidR="009F135D" w:rsidRDefault="001632EE" w:rsidP="00853C69">
            <w:pPr>
              <w:pStyle w:val="Textkrper1"/>
            </w:pPr>
            <w:r>
              <w:t>Title</w:t>
            </w:r>
          </w:p>
          <w:p w14:paraId="00409554" w14:textId="77777777" w:rsidR="009F135D" w:rsidRDefault="009F135D" w:rsidP="00853C69">
            <w:pPr>
              <w:pStyle w:val="Textkrper1"/>
            </w:pP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AD5650" w14:textId="77777777" w:rsidR="009F135D" w:rsidRDefault="009F135D" w:rsidP="00853C69">
            <w:pPr>
              <w:rPr>
                <w:lang w:val="de-DE" w:eastAsia="de-DE" w:bidi="de-DE"/>
              </w:rPr>
            </w:pPr>
          </w:p>
        </w:tc>
      </w:tr>
      <w:tr w:rsidR="0020248A" w14:paraId="221A8EE9" w14:textId="77777777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2F8DE" w14:textId="77777777" w:rsidR="0020248A" w:rsidRDefault="001632EE" w:rsidP="00853C69">
            <w:pPr>
              <w:pStyle w:val="Textkrper1"/>
            </w:pPr>
            <w:proofErr w:type="spellStart"/>
            <w:r>
              <w:t>Please</w:t>
            </w:r>
            <w:proofErr w:type="spellEnd"/>
            <w:r>
              <w:t xml:space="preserve"> tick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6231C4" w14:textId="77777777" w:rsidR="0020248A" w:rsidRPr="001632EE" w:rsidRDefault="0020248A" w:rsidP="0020248A">
            <w:pPr>
              <w:rPr>
                <w:rFonts w:ascii="Arial" w:hAnsi="Arial" w:cs="Arial"/>
                <w:sz w:val="20"/>
                <w:szCs w:val="20"/>
                <w:lang w:eastAsia="de-DE" w:bidi="de-DE"/>
              </w:rPr>
            </w:pPr>
            <w:r w:rsidRPr="001632EE">
              <w:rPr>
                <w:rFonts w:ascii="Arial" w:hAnsi="Arial" w:cs="Arial"/>
                <w:sz w:val="36"/>
                <w:szCs w:val="36"/>
                <w:lang w:eastAsia="de-DE" w:bidi="de-DE"/>
              </w:rPr>
              <w:t>□</w:t>
            </w:r>
            <w:r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 xml:space="preserve"> </w:t>
            </w:r>
            <w:r w:rsidR="00302344"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 xml:space="preserve">Bachelor          </w:t>
            </w:r>
            <w:r w:rsidRPr="001632EE">
              <w:rPr>
                <w:rFonts w:ascii="Arial" w:hAnsi="Arial" w:cs="Arial"/>
                <w:sz w:val="36"/>
                <w:szCs w:val="36"/>
                <w:lang w:eastAsia="de-DE" w:bidi="de-DE"/>
              </w:rPr>
              <w:t>□</w:t>
            </w:r>
            <w:r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 xml:space="preserve"> </w:t>
            </w:r>
            <w:r w:rsidR="001632EE"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>State Examination</w:t>
            </w:r>
            <w:r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 xml:space="preserve">       </w:t>
            </w:r>
          </w:p>
          <w:p w14:paraId="7A1C133A" w14:textId="77777777" w:rsidR="0020248A" w:rsidRPr="001632EE" w:rsidRDefault="0020248A" w:rsidP="00853C69">
            <w:pPr>
              <w:rPr>
                <w:rFonts w:ascii="Arial" w:hAnsi="Arial" w:cs="Arial"/>
                <w:sz w:val="20"/>
                <w:szCs w:val="20"/>
                <w:lang w:eastAsia="de-DE" w:bidi="de-DE"/>
              </w:rPr>
            </w:pPr>
            <w:r w:rsidRPr="001632EE">
              <w:rPr>
                <w:rFonts w:ascii="Arial" w:hAnsi="Arial" w:cs="Arial"/>
                <w:sz w:val="36"/>
                <w:szCs w:val="36"/>
                <w:lang w:eastAsia="de-DE" w:bidi="de-DE"/>
              </w:rPr>
              <w:t>□</w:t>
            </w:r>
            <w:r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 xml:space="preserve"> Master             </w:t>
            </w:r>
            <w:r w:rsidRPr="001632EE">
              <w:rPr>
                <w:rFonts w:ascii="Arial" w:hAnsi="Arial" w:cs="Arial"/>
                <w:sz w:val="36"/>
                <w:szCs w:val="36"/>
                <w:lang w:eastAsia="de-DE" w:bidi="de-DE"/>
              </w:rPr>
              <w:t>□</w:t>
            </w:r>
            <w:r w:rsidRP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 xml:space="preserve"> </w:t>
            </w:r>
            <w:r w:rsidR="001632EE">
              <w:rPr>
                <w:rFonts w:ascii="Arial" w:hAnsi="Arial" w:cs="Arial"/>
                <w:sz w:val="20"/>
                <w:szCs w:val="20"/>
                <w:lang w:eastAsia="de-DE" w:bidi="de-DE"/>
              </w:rPr>
              <w:t>Doctorate</w:t>
            </w:r>
          </w:p>
        </w:tc>
      </w:tr>
      <w:tr w:rsidR="009F135D" w14:paraId="51A48F8D" w14:textId="77777777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E9376A" w14:textId="77777777" w:rsidR="009F135D" w:rsidRDefault="001632EE" w:rsidP="00853C69">
            <w:pPr>
              <w:pStyle w:val="Textkrper1"/>
            </w:pPr>
            <w:r>
              <w:t xml:space="preserve">Supervisor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FFD53E" w14:textId="77777777" w:rsidR="009F135D" w:rsidRDefault="009F135D" w:rsidP="00853C69">
            <w:pPr>
              <w:rPr>
                <w:lang w:val="de-DE" w:eastAsia="de-DE" w:bidi="de-DE"/>
              </w:rPr>
            </w:pPr>
          </w:p>
        </w:tc>
      </w:tr>
      <w:tr w:rsidR="009F135D" w:rsidRPr="001632EE" w14:paraId="10E004CF" w14:textId="77777777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400DF" w14:textId="77777777" w:rsidR="009F135D" w:rsidRPr="001632EE" w:rsidRDefault="001632EE" w:rsidP="00853C69">
            <w:pPr>
              <w:pStyle w:val="Textkrper1"/>
              <w:rPr>
                <w:lang w:val="en-US"/>
              </w:rPr>
            </w:pPr>
            <w:r w:rsidRPr="001632EE">
              <w:rPr>
                <w:lang w:val="en-US"/>
              </w:rPr>
              <w:t>Mark</w:t>
            </w:r>
          </w:p>
          <w:p w14:paraId="4D422D06" w14:textId="77777777" w:rsidR="009F135D" w:rsidRPr="001632EE" w:rsidRDefault="009F135D" w:rsidP="001632EE">
            <w:pPr>
              <w:pStyle w:val="Textkrper1"/>
              <w:rPr>
                <w:sz w:val="16"/>
                <w:szCs w:val="16"/>
                <w:lang w:val="en-US"/>
              </w:rPr>
            </w:pPr>
            <w:r w:rsidRPr="001632EE">
              <w:rPr>
                <w:sz w:val="16"/>
                <w:szCs w:val="16"/>
                <w:lang w:val="en-US"/>
              </w:rPr>
              <w:t>(</w:t>
            </w:r>
            <w:r w:rsidR="001632EE" w:rsidRPr="001632EE">
              <w:rPr>
                <w:sz w:val="16"/>
                <w:szCs w:val="16"/>
                <w:lang w:val="en-US"/>
              </w:rPr>
              <w:t>proven by copy of certificate in appendix</w:t>
            </w:r>
            <w:r w:rsidRPr="001632E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619FD" w14:textId="77777777" w:rsidR="009F135D" w:rsidRPr="001632EE" w:rsidRDefault="009F135D" w:rsidP="00853C69">
            <w:pPr>
              <w:rPr>
                <w:lang w:eastAsia="de-DE" w:bidi="de-DE"/>
              </w:rPr>
            </w:pPr>
          </w:p>
        </w:tc>
      </w:tr>
    </w:tbl>
    <w:p w14:paraId="7D254373" w14:textId="77777777" w:rsidR="00872CC2" w:rsidRPr="001632EE" w:rsidRDefault="00297EE9">
      <w:pPr>
        <w:pStyle w:val="berschrift2"/>
      </w:pPr>
      <w:r w:rsidRPr="001632EE">
        <w:t>D</w:t>
      </w:r>
      <w:r w:rsidR="001632EE" w:rsidRPr="001632EE">
        <w:t>escription of the activity to be supported</w:t>
      </w:r>
      <w:r w:rsidR="00A71B6B" w:rsidRPr="001632EE"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4"/>
        <w:gridCol w:w="6063"/>
      </w:tblGrid>
      <w:tr w:rsidR="00243C83" w14:paraId="55B01908" w14:textId="77777777" w:rsidTr="000A5424"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999335" w14:textId="77777777" w:rsidR="00243C83" w:rsidRDefault="001632EE" w:rsidP="00853C69">
            <w:pPr>
              <w:pStyle w:val="Textkrper1"/>
            </w:pPr>
            <w:r>
              <w:t>Description</w:t>
            </w:r>
          </w:p>
          <w:p w14:paraId="33B1189E" w14:textId="77777777" w:rsidR="00243C83" w:rsidRDefault="00243C83" w:rsidP="00853C69">
            <w:pPr>
              <w:pStyle w:val="Textkrper1"/>
            </w:pPr>
          </w:p>
          <w:p w14:paraId="2C0A405D" w14:textId="77777777" w:rsidR="00243C83" w:rsidRDefault="00243C83" w:rsidP="00853C69">
            <w:pPr>
              <w:pStyle w:val="Textkrper1"/>
            </w:pPr>
          </w:p>
        </w:tc>
        <w:tc>
          <w:tcPr>
            <w:tcW w:w="6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53F6E5" w14:textId="77777777" w:rsidR="00243C83" w:rsidRDefault="00243C83" w:rsidP="00853C69">
            <w:pPr>
              <w:rPr>
                <w:lang w:val="de-DE" w:eastAsia="de-DE" w:bidi="de-DE"/>
              </w:rPr>
            </w:pPr>
          </w:p>
          <w:p w14:paraId="50337121" w14:textId="77777777" w:rsidR="004C08B3" w:rsidRDefault="004C08B3" w:rsidP="00853C69">
            <w:pPr>
              <w:rPr>
                <w:lang w:val="de-DE" w:eastAsia="de-DE" w:bidi="de-DE"/>
              </w:rPr>
            </w:pPr>
          </w:p>
          <w:p w14:paraId="6087D2D5" w14:textId="77777777" w:rsidR="004C08B3" w:rsidRDefault="004C08B3" w:rsidP="00853C69">
            <w:pPr>
              <w:rPr>
                <w:lang w:val="de-DE" w:eastAsia="de-DE" w:bidi="de-DE"/>
              </w:rPr>
            </w:pPr>
          </w:p>
        </w:tc>
      </w:tr>
    </w:tbl>
    <w:p w14:paraId="1F21F825" w14:textId="6647932D" w:rsidR="000A5424" w:rsidRPr="001632EE" w:rsidRDefault="000A5424" w:rsidP="000A5424">
      <w:pPr>
        <w:pStyle w:val="berschrift2"/>
      </w:pPr>
      <w:r>
        <w:t>List of costs</w:t>
      </w:r>
      <w:r w:rsidRPr="001632EE">
        <w:t>:</w:t>
      </w:r>
    </w:p>
    <w:tbl>
      <w:tblPr>
        <w:tblW w:w="82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3"/>
        <w:gridCol w:w="5954"/>
      </w:tblGrid>
      <w:tr w:rsidR="000A5424" w14:paraId="36850C1A" w14:textId="77777777" w:rsidTr="007849E9">
        <w:tc>
          <w:tcPr>
            <w:tcW w:w="2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70CCA" w14:textId="190EBC07" w:rsidR="000A5424" w:rsidRPr="000A5424" w:rsidRDefault="000A5424" w:rsidP="007849E9">
            <w:pPr>
              <w:pStyle w:val="Textkrper1"/>
              <w:rPr>
                <w:sz w:val="16"/>
                <w:szCs w:val="16"/>
              </w:rPr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enclose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>!</w:t>
            </w:r>
            <w:r w:rsidR="007849E9">
              <w:t>*</w:t>
            </w:r>
          </w:p>
        </w:tc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27575" w14:textId="77777777" w:rsidR="000A5424" w:rsidRDefault="000A5424" w:rsidP="00DC1672">
            <w:pPr>
              <w:rPr>
                <w:lang w:val="de-DE" w:eastAsia="de-DE" w:bidi="de-DE"/>
              </w:rPr>
            </w:pPr>
          </w:p>
          <w:p w14:paraId="1B60B557" w14:textId="77777777" w:rsidR="000A5424" w:rsidRDefault="000A5424" w:rsidP="00DC1672">
            <w:pPr>
              <w:rPr>
                <w:lang w:val="de-DE" w:eastAsia="de-DE" w:bidi="de-DE"/>
              </w:rPr>
            </w:pPr>
          </w:p>
          <w:p w14:paraId="6819880B" w14:textId="77777777" w:rsidR="000A5424" w:rsidRDefault="000A5424" w:rsidP="00DC1672">
            <w:pPr>
              <w:rPr>
                <w:lang w:val="de-DE" w:eastAsia="de-DE" w:bidi="de-DE"/>
              </w:rPr>
            </w:pPr>
          </w:p>
        </w:tc>
      </w:tr>
    </w:tbl>
    <w:p w14:paraId="791D0784" w14:textId="77777777" w:rsidR="00A71B6B" w:rsidRPr="00A71B6B" w:rsidRDefault="001632EE" w:rsidP="00A71B6B">
      <w:pPr>
        <w:pStyle w:val="berschrift2"/>
        <w:rPr>
          <w:lang w:val="de-DE"/>
        </w:rPr>
      </w:pPr>
      <w:proofErr w:type="spellStart"/>
      <w:r>
        <w:rPr>
          <w:lang w:val="de-DE"/>
        </w:rPr>
        <w:t>Signature</w:t>
      </w:r>
      <w:proofErr w:type="spellEnd"/>
      <w:r>
        <w:rPr>
          <w:lang w:val="de-DE"/>
        </w:rPr>
        <w:t xml:space="preserve"> of </w:t>
      </w:r>
      <w:proofErr w:type="spellStart"/>
      <w:r>
        <w:rPr>
          <w:lang w:val="de-DE"/>
        </w:rPr>
        <w:t>applicant</w:t>
      </w:r>
      <w:proofErr w:type="spellEnd"/>
      <w:r w:rsidR="00A71B6B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3"/>
        <w:gridCol w:w="6034"/>
      </w:tblGrid>
      <w:tr w:rsidR="00A71B6B" w14:paraId="085EC2D8" w14:textId="77777777" w:rsidTr="007849E9">
        <w:tc>
          <w:tcPr>
            <w:tcW w:w="2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B65241" w14:textId="77777777" w:rsidR="00A71B6B" w:rsidRDefault="001632EE" w:rsidP="00853C69">
            <w:pPr>
              <w:pStyle w:val="Textkrper1"/>
            </w:pPr>
            <w:proofErr w:type="spellStart"/>
            <w:r>
              <w:t>Signature</w:t>
            </w:r>
            <w:proofErr w:type="spellEnd"/>
          </w:p>
        </w:tc>
        <w:tc>
          <w:tcPr>
            <w:tcW w:w="60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7E78D5" w14:textId="77777777" w:rsidR="00A71B6B" w:rsidRDefault="00A71B6B" w:rsidP="00853C69">
            <w:pPr>
              <w:pStyle w:val="Textkrper1"/>
            </w:pPr>
          </w:p>
          <w:p w14:paraId="18EE4877" w14:textId="77777777" w:rsidR="008A595D" w:rsidRDefault="008A595D" w:rsidP="00853C69">
            <w:pPr>
              <w:pStyle w:val="Textkrper1"/>
            </w:pPr>
          </w:p>
        </w:tc>
      </w:tr>
      <w:tr w:rsidR="00A71B6B" w14:paraId="3966E835" w14:textId="77777777" w:rsidTr="007849E9">
        <w:tc>
          <w:tcPr>
            <w:tcW w:w="2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658221" w14:textId="77777777" w:rsidR="00A71B6B" w:rsidRDefault="00A71B6B" w:rsidP="00853C69">
            <w:pPr>
              <w:pStyle w:val="Textkrper1"/>
            </w:pPr>
            <w:r>
              <w:t>Dat</w:t>
            </w:r>
            <w:r w:rsidR="001632EE">
              <w:t>e</w:t>
            </w:r>
          </w:p>
        </w:tc>
        <w:tc>
          <w:tcPr>
            <w:tcW w:w="60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3E0586" w14:textId="77777777" w:rsidR="008A595D" w:rsidRDefault="008A595D" w:rsidP="00853C69">
            <w:pPr>
              <w:pStyle w:val="Textkrper1"/>
            </w:pPr>
          </w:p>
        </w:tc>
      </w:tr>
    </w:tbl>
    <w:p w14:paraId="3BE6FCEA" w14:textId="77777777" w:rsidR="00872CC2" w:rsidRDefault="00872CC2" w:rsidP="000A5424">
      <w:pPr>
        <w:pStyle w:val="berschrift2"/>
      </w:pPr>
    </w:p>
    <w:p w14:paraId="4BFB0134" w14:textId="3A84299D" w:rsidR="007849E9" w:rsidRPr="007849E9" w:rsidRDefault="007849E9" w:rsidP="007849E9">
      <w:r>
        <w:t>*</w:t>
      </w:r>
      <w:r w:rsidRPr="000A5424">
        <w:rPr>
          <w:sz w:val="16"/>
          <w:szCs w:val="16"/>
        </w:rPr>
        <w:t xml:space="preserve">(For foreign currencies, please enclose supporting documents for the payment in </w:t>
      </w:r>
      <w:r w:rsidR="007C3750">
        <w:rPr>
          <w:sz w:val="16"/>
          <w:szCs w:val="16"/>
        </w:rPr>
        <w:t>E</w:t>
      </w:r>
      <w:r w:rsidRPr="000A5424">
        <w:rPr>
          <w:sz w:val="16"/>
          <w:szCs w:val="16"/>
        </w:rPr>
        <w:t>uros, e.g. an extract from your bank statement; otherwise, the conversion will be carried out via bankenverband.de).</w:t>
      </w:r>
    </w:p>
    <w:sectPr w:rsidR="007849E9" w:rsidRPr="007849E9" w:rsidSect="00521CF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D1"/>
    <w:rsid w:val="00006D2B"/>
    <w:rsid w:val="000321D1"/>
    <w:rsid w:val="000A5424"/>
    <w:rsid w:val="000F65B9"/>
    <w:rsid w:val="001150FB"/>
    <w:rsid w:val="001632EE"/>
    <w:rsid w:val="0020248A"/>
    <w:rsid w:val="00243C83"/>
    <w:rsid w:val="00297EE9"/>
    <w:rsid w:val="00302344"/>
    <w:rsid w:val="003D13E4"/>
    <w:rsid w:val="004C08B3"/>
    <w:rsid w:val="004E2054"/>
    <w:rsid w:val="00521CF5"/>
    <w:rsid w:val="00522481"/>
    <w:rsid w:val="0059050B"/>
    <w:rsid w:val="007849E9"/>
    <w:rsid w:val="00790087"/>
    <w:rsid w:val="007C3750"/>
    <w:rsid w:val="00872CC2"/>
    <w:rsid w:val="008A595D"/>
    <w:rsid w:val="00933C85"/>
    <w:rsid w:val="009F135D"/>
    <w:rsid w:val="00A71B6B"/>
    <w:rsid w:val="00A74D17"/>
    <w:rsid w:val="00AE79F0"/>
    <w:rsid w:val="00B80E57"/>
    <w:rsid w:val="00C701CE"/>
    <w:rsid w:val="00CA4548"/>
    <w:rsid w:val="00D27E89"/>
    <w:rsid w:val="00D67E67"/>
    <w:rsid w:val="00F209BE"/>
    <w:rsid w:val="00F55D83"/>
    <w:rsid w:val="00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8525C"/>
  <w15:docId w15:val="{DB76196E-F24F-4345-8330-A77CDA78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CF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521CF5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qFormat/>
    <w:rsid w:val="00521CF5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521CF5"/>
    <w:rPr>
      <w:rFonts w:ascii="Arial" w:hAnsi="Arial" w:cs="Arial"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rsid w:val="00F632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norr\AppData\Roaming\Microsoft\Templates\Vorlage_Antrag_HiehleStiftung_F&#246;rder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Vorlage_Antrag_HiehleStiftung_Förderung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Bewerbung als freiwillige/r Helfer/in</vt:lpstr>
    </vt:vector>
  </TitlesOfParts>
  <Company>Microsoft Corporation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bknorr</dc:creator>
  <cp:lastModifiedBy>Bechberger, Ute</cp:lastModifiedBy>
  <cp:revision>7</cp:revision>
  <cp:lastPrinted>2013-07-08T09:55:00Z</cp:lastPrinted>
  <dcterms:created xsi:type="dcterms:W3CDTF">2023-09-20T08:25:00Z</dcterms:created>
  <dcterms:modified xsi:type="dcterms:W3CDTF">2025-09-12T10:19:00Z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TC010196511031</vt:lpwstr>
  </property>
</Properties>
</file>